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9B4F" w14:textId="31BEA1F7" w:rsidR="008115E5" w:rsidRPr="00C269FD" w:rsidRDefault="005D6E57">
      <w:pPr>
        <w:pStyle w:val="Name"/>
        <w:rPr>
          <w:sz w:val="60"/>
          <w:szCs w:val="60"/>
        </w:rPr>
      </w:pPr>
      <w:r w:rsidRPr="00C269FD">
        <w:rPr>
          <w:sz w:val="60"/>
          <w:szCs w:val="60"/>
        </w:rPr>
        <w:t>Unaisa zaman</w:t>
      </w:r>
    </w:p>
    <w:p w14:paraId="6EFAE8FB" w14:textId="0F1C28B7" w:rsidR="008115E5" w:rsidRDefault="00D5458E">
      <w:pPr>
        <w:pStyle w:val="ContactInfo"/>
      </w:pPr>
      <w:r>
        <w:t>Merseyside, Birkenhead | 07</w:t>
      </w:r>
      <w:r w:rsidR="00586448">
        <w:t>588430383</w:t>
      </w:r>
      <w:r w:rsidR="00FF0230">
        <w:t xml:space="preserve"> </w:t>
      </w:r>
      <w:hyperlink r:id="rId8" w:history="1">
        <w:r w:rsidR="004A1505">
          <w:rPr>
            <w:rStyle w:val="Hyperlink"/>
          </w:rPr>
          <w:t>unaisazaman07@gmail.com</w:t>
        </w:r>
      </w:hyperlink>
      <w:r w:rsidR="000E0D38">
        <w:t xml:space="preserve"> </w:t>
      </w:r>
      <w:r w:rsidR="00A23536">
        <w:t xml:space="preserve"> </w:t>
      </w:r>
    </w:p>
    <w:p w14:paraId="2AC8E9BC" w14:textId="4C8A4071" w:rsidR="008115E5" w:rsidRPr="00C269FD" w:rsidRDefault="00E11E73">
      <w:pPr>
        <w:pStyle w:val="Heading1"/>
        <w:rPr>
          <w:szCs w:val="24"/>
        </w:rPr>
      </w:pPr>
      <w:r w:rsidRPr="00C269FD">
        <w:rPr>
          <w:szCs w:val="24"/>
        </w:rPr>
        <w:t>About</w:t>
      </w:r>
    </w:p>
    <w:p w14:paraId="3D249387" w14:textId="4D802447" w:rsidR="00E4601A" w:rsidRDefault="00E4601A" w:rsidP="00E4601A">
      <w:pPr>
        <w:pStyle w:val="p1"/>
        <w:rPr>
          <w:sz w:val="16"/>
          <w:szCs w:val="16"/>
        </w:rPr>
      </w:pPr>
      <w:r w:rsidRPr="00E4601A">
        <w:rPr>
          <w:rStyle w:val="s1"/>
          <w:sz w:val="16"/>
          <w:szCs w:val="16"/>
        </w:rPr>
        <w:t>Dedicated and reliable professional with years of continuous experience across education, customer service, volunteering, and SEN support roles. Highly skilled in customer service, interpersonal communication, teamwork, and independent working. Known for patience, adaptability, and strong problem-solving abilities, particularly when supporting children, customers, and colleagues.</w:t>
      </w:r>
      <w:r w:rsidR="0005784F" w:rsidRPr="0005784F">
        <w:rPr>
          <w:sz w:val="16"/>
          <w:szCs w:val="16"/>
        </w:rPr>
        <w:t xml:space="preserve"> </w:t>
      </w:r>
      <w:r w:rsidRPr="00E4601A">
        <w:rPr>
          <w:rStyle w:val="s1"/>
          <w:sz w:val="16"/>
          <w:szCs w:val="16"/>
        </w:rPr>
        <w:t>Creative with a strong eye for design, contributing to marketing, photography, and promotional work. Bilingual in Bengali and English, with a strong work ethic and commitment to delivering high-quality outcomes in all roles.</w:t>
      </w:r>
      <w:r w:rsidR="00B46C0F" w:rsidRPr="00B46C0F">
        <w:rPr>
          <w:sz w:val="16"/>
          <w:szCs w:val="16"/>
        </w:rPr>
        <w:t xml:space="preserve"> </w:t>
      </w:r>
      <w:r w:rsidR="00B46C0F" w:rsidRPr="00471B9B">
        <w:rPr>
          <w:sz w:val="16"/>
          <w:szCs w:val="16"/>
        </w:rPr>
        <w:t>Very independent, honest, and dedicated, with internal drive to deliver excellence</w:t>
      </w:r>
      <w:r w:rsidR="00B46C0F">
        <w:rPr>
          <w:sz w:val="16"/>
          <w:szCs w:val="16"/>
        </w:rPr>
        <w:t>.</w:t>
      </w:r>
    </w:p>
    <w:p w14:paraId="0178A430" w14:textId="4814ED9E" w:rsidR="008115E5" w:rsidRPr="00C269FD" w:rsidRDefault="00174E37" w:rsidP="003653EF">
      <w:pPr>
        <w:pStyle w:val="Heading1"/>
        <w:rPr>
          <w:szCs w:val="24"/>
        </w:rPr>
      </w:pPr>
      <w:r w:rsidRPr="00C269FD">
        <w:rPr>
          <w:szCs w:val="24"/>
        </w:rPr>
        <w:t>experience</w:t>
      </w:r>
    </w:p>
    <w:p w14:paraId="0C3F8521" w14:textId="5B2081D3" w:rsidR="008115E5" w:rsidRPr="00471B9B" w:rsidRDefault="00FF1522">
      <w:pPr>
        <w:rPr>
          <w:color w:val="E3AB47" w:themeColor="accent1"/>
          <w:sz w:val="16"/>
          <w:szCs w:val="16"/>
        </w:rPr>
      </w:pPr>
      <w:r w:rsidRPr="00471B9B">
        <w:rPr>
          <w:color w:val="E3AB47" w:themeColor="accent1"/>
          <w:sz w:val="16"/>
          <w:szCs w:val="16"/>
        </w:rPr>
        <w:t>Assistance at Devonshire Park Primary School</w:t>
      </w:r>
      <w:r w:rsidR="003268CE" w:rsidRPr="00471B9B">
        <w:rPr>
          <w:color w:val="E3AB47" w:themeColor="accent1"/>
          <w:sz w:val="16"/>
          <w:szCs w:val="16"/>
        </w:rPr>
        <w:t xml:space="preserve"> | </w:t>
      </w:r>
      <w:r w:rsidR="00BF299A" w:rsidRPr="00471B9B">
        <w:rPr>
          <w:color w:val="E3AB47" w:themeColor="accent1"/>
          <w:sz w:val="16"/>
          <w:szCs w:val="16"/>
        </w:rPr>
        <w:t>April 2022</w:t>
      </w:r>
      <w:r w:rsidR="00130BB1" w:rsidRPr="00471B9B">
        <w:rPr>
          <w:color w:val="E3AB47" w:themeColor="accent1"/>
          <w:sz w:val="16"/>
          <w:szCs w:val="16"/>
        </w:rPr>
        <w:t xml:space="preserve"> | </w:t>
      </w:r>
      <w:r w:rsidR="002E1A4A" w:rsidRPr="00471B9B">
        <w:rPr>
          <w:color w:val="E3AB47" w:themeColor="accent1"/>
          <w:sz w:val="16"/>
          <w:szCs w:val="16"/>
        </w:rPr>
        <w:t xml:space="preserve">Work Experience </w:t>
      </w:r>
    </w:p>
    <w:p w14:paraId="607123B0" w14:textId="35CC166D" w:rsidR="00284AD9" w:rsidRPr="00471B9B" w:rsidRDefault="00284AD9" w:rsidP="00284AD9">
      <w:pPr>
        <w:pStyle w:val="ListBullet"/>
        <w:numPr>
          <w:ilvl w:val="0"/>
          <w:numId w:val="21"/>
        </w:numPr>
        <w:rPr>
          <w:sz w:val="16"/>
          <w:szCs w:val="16"/>
        </w:rPr>
      </w:pPr>
      <w:r w:rsidRPr="00471B9B">
        <w:rPr>
          <w:sz w:val="16"/>
          <w:szCs w:val="16"/>
        </w:rPr>
        <w:t>Private tutor sessions with Year 5 students to advance their reading skills.</w:t>
      </w:r>
    </w:p>
    <w:p w14:paraId="6F730621" w14:textId="3F10E6A0" w:rsidR="00284AD9" w:rsidRPr="00471B9B" w:rsidRDefault="00284AD9" w:rsidP="00284AD9">
      <w:pPr>
        <w:pStyle w:val="ListBullet"/>
        <w:numPr>
          <w:ilvl w:val="0"/>
          <w:numId w:val="21"/>
        </w:numPr>
        <w:rPr>
          <w:sz w:val="16"/>
          <w:szCs w:val="16"/>
        </w:rPr>
      </w:pPr>
      <w:r w:rsidRPr="00471B9B">
        <w:rPr>
          <w:sz w:val="16"/>
          <w:szCs w:val="16"/>
        </w:rPr>
        <w:t>Worked with teachers to organise lessons and tidy classrooms.</w:t>
      </w:r>
    </w:p>
    <w:p w14:paraId="4A417EEB" w14:textId="4FAEFA67" w:rsidR="00284AD9" w:rsidRPr="00471B9B" w:rsidRDefault="00284AD9" w:rsidP="00284AD9">
      <w:pPr>
        <w:pStyle w:val="ListBullet"/>
        <w:numPr>
          <w:ilvl w:val="0"/>
          <w:numId w:val="21"/>
        </w:numPr>
        <w:rPr>
          <w:sz w:val="16"/>
          <w:szCs w:val="16"/>
        </w:rPr>
      </w:pPr>
      <w:r w:rsidRPr="00471B9B">
        <w:rPr>
          <w:sz w:val="16"/>
          <w:szCs w:val="16"/>
        </w:rPr>
        <w:t>Helped Year 5 students solve Maths and English questions.</w:t>
      </w:r>
    </w:p>
    <w:p w14:paraId="0708B06F" w14:textId="7452134A" w:rsidR="00F41D45" w:rsidRPr="00471B9B" w:rsidRDefault="00005697" w:rsidP="00BF299A">
      <w:pPr>
        <w:pStyle w:val="ListBullet"/>
        <w:rPr>
          <w:color w:val="E3AB47" w:themeColor="accent1"/>
          <w:sz w:val="16"/>
          <w:szCs w:val="16"/>
        </w:rPr>
      </w:pPr>
      <w:r>
        <w:rPr>
          <w:color w:val="E3AB47" w:themeColor="accent1"/>
          <w:sz w:val="16"/>
          <w:szCs w:val="16"/>
        </w:rPr>
        <w:t xml:space="preserve">Assistance </w:t>
      </w:r>
      <w:r w:rsidR="00BF299A" w:rsidRPr="00471B9B">
        <w:rPr>
          <w:color w:val="E3AB47" w:themeColor="accent1"/>
          <w:sz w:val="16"/>
          <w:szCs w:val="16"/>
        </w:rPr>
        <w:t xml:space="preserve">at the Wirral </w:t>
      </w:r>
      <w:proofErr w:type="spellStart"/>
      <w:r w:rsidR="00BF299A" w:rsidRPr="00471B9B">
        <w:rPr>
          <w:color w:val="E3AB47" w:themeColor="accent1"/>
          <w:sz w:val="16"/>
          <w:szCs w:val="16"/>
        </w:rPr>
        <w:t>Deen</w:t>
      </w:r>
      <w:proofErr w:type="spellEnd"/>
      <w:r w:rsidR="00BF299A" w:rsidRPr="00471B9B">
        <w:rPr>
          <w:color w:val="E3AB47" w:themeColor="accent1"/>
          <w:sz w:val="16"/>
          <w:szCs w:val="16"/>
        </w:rPr>
        <w:t xml:space="preserve"> Centre </w:t>
      </w:r>
      <w:r w:rsidR="007A02E1" w:rsidRPr="00471B9B">
        <w:rPr>
          <w:color w:val="E3AB47" w:themeColor="accent1"/>
          <w:sz w:val="16"/>
          <w:szCs w:val="16"/>
        </w:rPr>
        <w:t>|</w:t>
      </w:r>
      <w:r w:rsidR="00130BB1" w:rsidRPr="00471B9B">
        <w:rPr>
          <w:color w:val="E3AB47" w:themeColor="accent1"/>
          <w:sz w:val="16"/>
          <w:szCs w:val="16"/>
        </w:rPr>
        <w:t xml:space="preserve"> </w:t>
      </w:r>
      <w:r w:rsidR="00104BCB">
        <w:rPr>
          <w:color w:val="E3AB47" w:themeColor="accent1"/>
          <w:sz w:val="16"/>
          <w:szCs w:val="16"/>
        </w:rPr>
        <w:t xml:space="preserve">Helping hand </w:t>
      </w:r>
      <w:r w:rsidR="009418E8" w:rsidRPr="00471B9B">
        <w:rPr>
          <w:color w:val="E3AB47" w:themeColor="accent1"/>
          <w:sz w:val="16"/>
          <w:szCs w:val="16"/>
        </w:rPr>
        <w:t xml:space="preserve">throughout </w:t>
      </w:r>
      <w:r w:rsidR="007A02E1" w:rsidRPr="00471B9B">
        <w:rPr>
          <w:color w:val="E3AB47" w:themeColor="accent1"/>
          <w:sz w:val="16"/>
          <w:szCs w:val="16"/>
        </w:rPr>
        <w:t>2022</w:t>
      </w:r>
      <w:r w:rsidR="00343369" w:rsidRPr="00471B9B">
        <w:rPr>
          <w:color w:val="E3AB47" w:themeColor="accent1"/>
          <w:sz w:val="16"/>
          <w:szCs w:val="16"/>
        </w:rPr>
        <w:t xml:space="preserve"> | Volunteering</w:t>
      </w:r>
    </w:p>
    <w:p w14:paraId="4F469606" w14:textId="1F7BC63A" w:rsidR="003237B0" w:rsidRPr="00471B9B" w:rsidRDefault="00EE7664" w:rsidP="008D40DB">
      <w:pPr>
        <w:pStyle w:val="ListBullet"/>
        <w:numPr>
          <w:ilvl w:val="0"/>
          <w:numId w:val="20"/>
        </w:numPr>
        <w:rPr>
          <w:sz w:val="16"/>
          <w:szCs w:val="16"/>
        </w:rPr>
      </w:pPr>
      <w:r w:rsidRPr="00471B9B">
        <w:rPr>
          <w:sz w:val="16"/>
          <w:szCs w:val="16"/>
        </w:rPr>
        <w:t>Participated in p</w:t>
      </w:r>
      <w:r w:rsidR="00284AD9" w:rsidRPr="00471B9B">
        <w:rPr>
          <w:sz w:val="16"/>
          <w:szCs w:val="16"/>
        </w:rPr>
        <w:t xml:space="preserve">hotography for </w:t>
      </w:r>
      <w:r w:rsidR="00A8076F" w:rsidRPr="00471B9B">
        <w:rPr>
          <w:sz w:val="16"/>
          <w:szCs w:val="16"/>
        </w:rPr>
        <w:t>the ‘Taste Ramadan’ event in Liverpoo</w:t>
      </w:r>
      <w:r w:rsidR="009118F4" w:rsidRPr="00471B9B">
        <w:rPr>
          <w:sz w:val="16"/>
          <w:szCs w:val="16"/>
        </w:rPr>
        <w:t xml:space="preserve">l, </w:t>
      </w:r>
      <w:r w:rsidR="00BB2411" w:rsidRPr="00471B9B">
        <w:rPr>
          <w:sz w:val="16"/>
          <w:szCs w:val="16"/>
        </w:rPr>
        <w:t xml:space="preserve">with the Wirral </w:t>
      </w:r>
      <w:proofErr w:type="spellStart"/>
      <w:r w:rsidR="00BB2411" w:rsidRPr="00471B9B">
        <w:rPr>
          <w:sz w:val="16"/>
          <w:szCs w:val="16"/>
        </w:rPr>
        <w:t>Deen</w:t>
      </w:r>
      <w:proofErr w:type="spellEnd"/>
      <w:r w:rsidR="00BB2411" w:rsidRPr="00471B9B">
        <w:rPr>
          <w:sz w:val="16"/>
          <w:szCs w:val="16"/>
        </w:rPr>
        <w:t xml:space="preserve"> Centre</w:t>
      </w:r>
      <w:r w:rsidR="002B4524" w:rsidRPr="00471B9B">
        <w:rPr>
          <w:sz w:val="16"/>
          <w:szCs w:val="16"/>
        </w:rPr>
        <w:t>, which were used in the ‘Liverpool Echo’.</w:t>
      </w:r>
    </w:p>
    <w:p w14:paraId="3F8E48B1" w14:textId="062A4525" w:rsidR="00BB2411" w:rsidRPr="00471B9B" w:rsidRDefault="007C2741" w:rsidP="008D40DB">
      <w:pPr>
        <w:pStyle w:val="ListBullet"/>
        <w:numPr>
          <w:ilvl w:val="0"/>
          <w:numId w:val="20"/>
        </w:numPr>
        <w:rPr>
          <w:sz w:val="16"/>
          <w:szCs w:val="16"/>
        </w:rPr>
      </w:pPr>
      <w:r w:rsidRPr="00471B9B">
        <w:rPr>
          <w:sz w:val="16"/>
          <w:szCs w:val="16"/>
        </w:rPr>
        <w:t>Activities</w:t>
      </w:r>
      <w:r w:rsidR="004473F0" w:rsidRPr="00471B9B">
        <w:rPr>
          <w:sz w:val="16"/>
          <w:szCs w:val="16"/>
        </w:rPr>
        <w:t xml:space="preserve"> such as crafts and sports with children </w:t>
      </w:r>
      <w:r w:rsidR="009B39CB" w:rsidRPr="00471B9B">
        <w:rPr>
          <w:sz w:val="16"/>
          <w:szCs w:val="16"/>
        </w:rPr>
        <w:t xml:space="preserve">of </w:t>
      </w:r>
      <w:r w:rsidR="004473F0" w:rsidRPr="00471B9B">
        <w:rPr>
          <w:sz w:val="16"/>
          <w:szCs w:val="16"/>
        </w:rPr>
        <w:t xml:space="preserve">ages between </w:t>
      </w:r>
      <w:r w:rsidR="009B39CB" w:rsidRPr="00471B9B">
        <w:rPr>
          <w:sz w:val="16"/>
          <w:szCs w:val="16"/>
        </w:rPr>
        <w:t>5-</w:t>
      </w:r>
      <w:r w:rsidRPr="00471B9B">
        <w:rPr>
          <w:sz w:val="16"/>
          <w:szCs w:val="16"/>
        </w:rPr>
        <w:t>9</w:t>
      </w:r>
      <w:r w:rsidR="004C615F" w:rsidRPr="00471B9B">
        <w:rPr>
          <w:sz w:val="16"/>
          <w:szCs w:val="16"/>
        </w:rPr>
        <w:t xml:space="preserve"> at the Wirral </w:t>
      </w:r>
      <w:proofErr w:type="spellStart"/>
      <w:r w:rsidR="004C615F" w:rsidRPr="00471B9B">
        <w:rPr>
          <w:sz w:val="16"/>
          <w:szCs w:val="16"/>
        </w:rPr>
        <w:t>Deen</w:t>
      </w:r>
      <w:proofErr w:type="spellEnd"/>
      <w:r w:rsidR="004C615F" w:rsidRPr="00471B9B">
        <w:rPr>
          <w:sz w:val="16"/>
          <w:szCs w:val="16"/>
        </w:rPr>
        <w:t xml:space="preserve"> Centre.</w:t>
      </w:r>
    </w:p>
    <w:p w14:paraId="7F186F93" w14:textId="73B01D10" w:rsidR="00413850" w:rsidRPr="00413850" w:rsidRDefault="00DE46C2" w:rsidP="00413850">
      <w:pPr>
        <w:pStyle w:val="ListBullet"/>
        <w:numPr>
          <w:ilvl w:val="0"/>
          <w:numId w:val="20"/>
        </w:numPr>
        <w:rPr>
          <w:sz w:val="16"/>
          <w:szCs w:val="16"/>
        </w:rPr>
      </w:pPr>
      <w:r>
        <w:rPr>
          <w:sz w:val="16"/>
          <w:szCs w:val="16"/>
        </w:rPr>
        <w:t>Marketing events alongside promotional poster designing</w:t>
      </w:r>
      <w:r w:rsidR="00BC70E3">
        <w:rPr>
          <w:sz w:val="16"/>
          <w:szCs w:val="16"/>
        </w:rPr>
        <w:t xml:space="preserve"> </w:t>
      </w:r>
      <w:r>
        <w:rPr>
          <w:sz w:val="16"/>
          <w:szCs w:val="16"/>
        </w:rPr>
        <w:t xml:space="preserve">for </w:t>
      </w:r>
      <w:r w:rsidR="00BC70E3">
        <w:rPr>
          <w:sz w:val="16"/>
          <w:szCs w:val="16"/>
        </w:rPr>
        <w:t xml:space="preserve">the </w:t>
      </w:r>
      <w:r w:rsidR="00867F73" w:rsidRPr="00471B9B">
        <w:rPr>
          <w:sz w:val="16"/>
          <w:szCs w:val="16"/>
        </w:rPr>
        <w:t xml:space="preserve">Wirral </w:t>
      </w:r>
      <w:proofErr w:type="spellStart"/>
      <w:r w:rsidR="00867F73" w:rsidRPr="00471B9B">
        <w:rPr>
          <w:sz w:val="16"/>
          <w:szCs w:val="16"/>
        </w:rPr>
        <w:t>Deen</w:t>
      </w:r>
      <w:proofErr w:type="spellEnd"/>
      <w:r w:rsidR="00867F73" w:rsidRPr="00471B9B">
        <w:rPr>
          <w:sz w:val="16"/>
          <w:szCs w:val="16"/>
        </w:rPr>
        <w:t xml:space="preserve"> Centre</w:t>
      </w:r>
      <w:r w:rsidR="00E206A6" w:rsidRPr="00471B9B">
        <w:rPr>
          <w:sz w:val="16"/>
          <w:szCs w:val="16"/>
        </w:rPr>
        <w:t>.</w:t>
      </w:r>
    </w:p>
    <w:p w14:paraId="1C21441E" w14:textId="2542CD15" w:rsidR="00442289" w:rsidRPr="00471B9B" w:rsidRDefault="00077F15" w:rsidP="00442289">
      <w:pPr>
        <w:pStyle w:val="ListBullet"/>
        <w:rPr>
          <w:color w:val="E3AB47" w:themeColor="accent1"/>
          <w:sz w:val="16"/>
          <w:szCs w:val="16"/>
        </w:rPr>
      </w:pPr>
      <w:r>
        <w:rPr>
          <w:color w:val="E3AB47" w:themeColor="accent1"/>
          <w:sz w:val="16"/>
          <w:szCs w:val="16"/>
        </w:rPr>
        <w:t>Kebabchi Med</w:t>
      </w:r>
      <w:r w:rsidR="00126D6F">
        <w:rPr>
          <w:color w:val="E3AB47" w:themeColor="accent1"/>
          <w:sz w:val="16"/>
          <w:szCs w:val="16"/>
        </w:rPr>
        <w:t xml:space="preserve">iterranean Grill </w:t>
      </w:r>
      <w:r w:rsidR="00451014" w:rsidRPr="00471B9B">
        <w:rPr>
          <w:color w:val="E3AB47" w:themeColor="accent1"/>
          <w:sz w:val="16"/>
          <w:szCs w:val="16"/>
        </w:rPr>
        <w:t>|</w:t>
      </w:r>
      <w:r w:rsidR="001E040A">
        <w:rPr>
          <w:color w:val="E3AB47" w:themeColor="accent1"/>
          <w:sz w:val="16"/>
          <w:szCs w:val="16"/>
        </w:rPr>
        <w:t xml:space="preserve"> </w:t>
      </w:r>
      <w:r w:rsidR="00881196">
        <w:rPr>
          <w:color w:val="E3AB47" w:themeColor="accent1"/>
          <w:sz w:val="16"/>
          <w:szCs w:val="16"/>
        </w:rPr>
        <w:t>March 2025</w:t>
      </w:r>
      <w:r w:rsidR="00E648F8">
        <w:rPr>
          <w:color w:val="E3AB47" w:themeColor="accent1"/>
          <w:sz w:val="16"/>
          <w:szCs w:val="16"/>
        </w:rPr>
        <w:t xml:space="preserve"> – September 2025</w:t>
      </w:r>
      <w:r w:rsidR="00451014" w:rsidRPr="00471B9B">
        <w:rPr>
          <w:color w:val="E3AB47" w:themeColor="accent1"/>
          <w:sz w:val="16"/>
          <w:szCs w:val="16"/>
        </w:rPr>
        <w:t xml:space="preserve"> | </w:t>
      </w:r>
      <w:r>
        <w:rPr>
          <w:color w:val="E3AB47" w:themeColor="accent1"/>
          <w:sz w:val="16"/>
          <w:szCs w:val="16"/>
        </w:rPr>
        <w:t>Work Experience</w:t>
      </w:r>
    </w:p>
    <w:p w14:paraId="490DD8D0" w14:textId="1E7D7C90" w:rsidR="00343369" w:rsidRDefault="005D7655" w:rsidP="009418E8">
      <w:pPr>
        <w:pStyle w:val="ListBullet"/>
        <w:numPr>
          <w:ilvl w:val="0"/>
          <w:numId w:val="22"/>
        </w:numPr>
        <w:rPr>
          <w:sz w:val="16"/>
          <w:szCs w:val="16"/>
        </w:rPr>
      </w:pPr>
      <w:r>
        <w:rPr>
          <w:sz w:val="16"/>
          <w:szCs w:val="16"/>
        </w:rPr>
        <w:t>Typical c</w:t>
      </w:r>
      <w:r w:rsidR="004A3BE1">
        <w:rPr>
          <w:sz w:val="16"/>
          <w:szCs w:val="16"/>
        </w:rPr>
        <w:t>ustomer service</w:t>
      </w:r>
      <w:r w:rsidR="00A71AB4">
        <w:rPr>
          <w:sz w:val="16"/>
          <w:szCs w:val="16"/>
        </w:rPr>
        <w:t>, packing and taking orders, money handling</w:t>
      </w:r>
      <w:r>
        <w:rPr>
          <w:sz w:val="16"/>
          <w:szCs w:val="16"/>
        </w:rPr>
        <w:t>.</w:t>
      </w:r>
    </w:p>
    <w:p w14:paraId="7A17896C" w14:textId="73FFF4F5" w:rsidR="00464514" w:rsidRDefault="00BE2ECE" w:rsidP="00BE2ECE">
      <w:pPr>
        <w:pStyle w:val="ListBullet"/>
        <w:rPr>
          <w:sz w:val="16"/>
          <w:szCs w:val="16"/>
        </w:rPr>
      </w:pPr>
      <w:r w:rsidRPr="001C7061">
        <w:rPr>
          <w:color w:val="E3AB47" w:themeColor="accent1"/>
          <w:sz w:val="16"/>
          <w:szCs w:val="16"/>
        </w:rPr>
        <w:t xml:space="preserve">New Directions LTD | </w:t>
      </w:r>
      <w:r w:rsidR="00464514" w:rsidRPr="001C7061">
        <w:rPr>
          <w:color w:val="E3AB47" w:themeColor="accent1"/>
          <w:sz w:val="16"/>
          <w:szCs w:val="16"/>
        </w:rPr>
        <w:t>November 2025 (Ongoing) | Work Experience</w:t>
      </w:r>
      <w:r w:rsidR="00464514">
        <w:rPr>
          <w:sz w:val="16"/>
          <w:szCs w:val="16"/>
        </w:rPr>
        <w:t xml:space="preserve"> </w:t>
      </w:r>
    </w:p>
    <w:p w14:paraId="74BF0E1E" w14:textId="4E1905E3" w:rsidR="00464514" w:rsidRDefault="0004624B" w:rsidP="0004624B">
      <w:pPr>
        <w:pStyle w:val="ListBullet"/>
        <w:numPr>
          <w:ilvl w:val="0"/>
          <w:numId w:val="22"/>
        </w:numPr>
        <w:rPr>
          <w:sz w:val="16"/>
          <w:szCs w:val="16"/>
        </w:rPr>
      </w:pPr>
      <w:r>
        <w:rPr>
          <w:sz w:val="16"/>
          <w:szCs w:val="16"/>
        </w:rPr>
        <w:t>Work</w:t>
      </w:r>
      <w:r w:rsidR="001C7061">
        <w:rPr>
          <w:sz w:val="16"/>
          <w:szCs w:val="16"/>
        </w:rPr>
        <w:t xml:space="preserve">ing </w:t>
      </w:r>
      <w:r>
        <w:rPr>
          <w:sz w:val="16"/>
          <w:szCs w:val="16"/>
        </w:rPr>
        <w:t xml:space="preserve">with SEN kids </w:t>
      </w:r>
      <w:r w:rsidR="00223146">
        <w:rPr>
          <w:sz w:val="16"/>
          <w:szCs w:val="16"/>
        </w:rPr>
        <w:t>between</w:t>
      </w:r>
      <w:r w:rsidR="00E600D2">
        <w:rPr>
          <w:sz w:val="16"/>
          <w:szCs w:val="16"/>
        </w:rPr>
        <w:t xml:space="preserve"> </w:t>
      </w:r>
      <w:r w:rsidR="00842AAD">
        <w:rPr>
          <w:sz w:val="16"/>
          <w:szCs w:val="16"/>
        </w:rPr>
        <w:t>school years 1-6</w:t>
      </w:r>
      <w:r w:rsidR="004D3962">
        <w:rPr>
          <w:sz w:val="16"/>
          <w:szCs w:val="16"/>
        </w:rPr>
        <w:t>.</w:t>
      </w:r>
    </w:p>
    <w:p w14:paraId="1A374200" w14:textId="047200FA" w:rsidR="00842AAD" w:rsidRDefault="00842AAD" w:rsidP="0004624B">
      <w:pPr>
        <w:pStyle w:val="ListBullet"/>
        <w:numPr>
          <w:ilvl w:val="0"/>
          <w:numId w:val="22"/>
        </w:numPr>
        <w:rPr>
          <w:sz w:val="16"/>
          <w:szCs w:val="16"/>
        </w:rPr>
      </w:pPr>
      <w:r>
        <w:rPr>
          <w:sz w:val="16"/>
          <w:szCs w:val="16"/>
        </w:rPr>
        <w:t>Work</w:t>
      </w:r>
      <w:r w:rsidR="001C7061">
        <w:rPr>
          <w:sz w:val="16"/>
          <w:szCs w:val="16"/>
        </w:rPr>
        <w:t>ing</w:t>
      </w:r>
      <w:r>
        <w:rPr>
          <w:sz w:val="16"/>
          <w:szCs w:val="16"/>
        </w:rPr>
        <w:t xml:space="preserve"> 1 on 1 with</w:t>
      </w:r>
      <w:r w:rsidR="000828CC">
        <w:rPr>
          <w:sz w:val="16"/>
          <w:szCs w:val="16"/>
        </w:rPr>
        <w:t xml:space="preserve"> different</w:t>
      </w:r>
      <w:r>
        <w:rPr>
          <w:sz w:val="16"/>
          <w:szCs w:val="16"/>
        </w:rPr>
        <w:t xml:space="preserve"> </w:t>
      </w:r>
      <w:r w:rsidR="00DB64DA">
        <w:rPr>
          <w:sz w:val="16"/>
          <w:szCs w:val="16"/>
        </w:rPr>
        <w:t>SEN children who had learning or speech difficulties</w:t>
      </w:r>
      <w:r w:rsidR="004D3962">
        <w:rPr>
          <w:sz w:val="16"/>
          <w:szCs w:val="16"/>
        </w:rPr>
        <w:t>.</w:t>
      </w:r>
    </w:p>
    <w:p w14:paraId="36377113" w14:textId="03BC5F07" w:rsidR="007C11D8" w:rsidRPr="00471B9B" w:rsidRDefault="007C11D8" w:rsidP="0004624B">
      <w:pPr>
        <w:pStyle w:val="ListBullet"/>
        <w:numPr>
          <w:ilvl w:val="0"/>
          <w:numId w:val="22"/>
        </w:numPr>
        <w:rPr>
          <w:sz w:val="16"/>
          <w:szCs w:val="16"/>
        </w:rPr>
      </w:pPr>
      <w:r>
        <w:rPr>
          <w:sz w:val="16"/>
          <w:szCs w:val="16"/>
        </w:rPr>
        <w:t>Work</w:t>
      </w:r>
      <w:r w:rsidR="001C7061">
        <w:rPr>
          <w:sz w:val="16"/>
          <w:szCs w:val="16"/>
        </w:rPr>
        <w:t>ing</w:t>
      </w:r>
      <w:r>
        <w:rPr>
          <w:sz w:val="16"/>
          <w:szCs w:val="16"/>
        </w:rPr>
        <w:t xml:space="preserve"> alongside staff </w:t>
      </w:r>
      <w:r w:rsidR="003F1327">
        <w:rPr>
          <w:sz w:val="16"/>
          <w:szCs w:val="16"/>
        </w:rPr>
        <w:t>to organise plans for the day and tidy classrooms</w:t>
      </w:r>
      <w:r w:rsidR="004D3962">
        <w:rPr>
          <w:sz w:val="16"/>
          <w:szCs w:val="16"/>
        </w:rPr>
        <w:t>.</w:t>
      </w:r>
    </w:p>
    <w:p w14:paraId="660FB568" w14:textId="71FAC7F5" w:rsidR="008115E5" w:rsidRPr="00C269FD" w:rsidRDefault="00C269FD">
      <w:pPr>
        <w:pStyle w:val="Heading1"/>
        <w:rPr>
          <w:szCs w:val="24"/>
        </w:rPr>
      </w:pPr>
      <w:r>
        <w:rPr>
          <w:szCs w:val="24"/>
        </w:rPr>
        <w:t xml:space="preserve">Education </w:t>
      </w:r>
    </w:p>
    <w:p w14:paraId="7E90DE6D" w14:textId="1FA85836" w:rsidR="006804E5" w:rsidRPr="00471B9B" w:rsidRDefault="00CB08A4" w:rsidP="005623B2">
      <w:pPr>
        <w:rPr>
          <w:color w:val="E3AB47" w:themeColor="accent1"/>
          <w:sz w:val="16"/>
          <w:szCs w:val="16"/>
        </w:rPr>
      </w:pPr>
      <w:r w:rsidRPr="00471B9B">
        <w:rPr>
          <w:color w:val="E3AB47" w:themeColor="accent1"/>
          <w:sz w:val="16"/>
          <w:szCs w:val="16"/>
        </w:rPr>
        <w:t>Prenton High School for Girls</w:t>
      </w:r>
      <w:r w:rsidR="009822D9" w:rsidRPr="00471B9B">
        <w:rPr>
          <w:color w:val="E3AB47" w:themeColor="accent1"/>
          <w:sz w:val="16"/>
          <w:szCs w:val="16"/>
        </w:rPr>
        <w:t xml:space="preserve"> | Previous</w:t>
      </w:r>
      <w:r w:rsidR="00115CF0" w:rsidRPr="00471B9B">
        <w:rPr>
          <w:color w:val="E3AB47" w:themeColor="accent1"/>
          <w:sz w:val="16"/>
          <w:szCs w:val="16"/>
        </w:rPr>
        <w:t>ly Stud</w:t>
      </w:r>
      <w:r w:rsidR="002B30FC" w:rsidRPr="00471B9B">
        <w:rPr>
          <w:color w:val="E3AB47" w:themeColor="accent1"/>
          <w:sz w:val="16"/>
          <w:szCs w:val="16"/>
        </w:rPr>
        <w:t>ied</w:t>
      </w:r>
    </w:p>
    <w:p w14:paraId="59D1D91A" w14:textId="6282A96A" w:rsidR="00C269FD" w:rsidRPr="00471B9B" w:rsidRDefault="00C44E6F" w:rsidP="005623B2">
      <w:pPr>
        <w:rPr>
          <w:sz w:val="16"/>
          <w:szCs w:val="16"/>
        </w:rPr>
      </w:pPr>
      <w:r w:rsidRPr="00471B9B">
        <w:rPr>
          <w:sz w:val="16"/>
          <w:szCs w:val="16"/>
        </w:rPr>
        <w:t>GCSES:</w:t>
      </w:r>
      <w:r w:rsidR="006A3614" w:rsidRPr="00471B9B">
        <w:rPr>
          <w:sz w:val="16"/>
          <w:szCs w:val="16"/>
        </w:rPr>
        <w:t xml:space="preserve"> English Language (8), English Literature (9), Maths (</w:t>
      </w:r>
      <w:r w:rsidR="003465FE" w:rsidRPr="00471B9B">
        <w:rPr>
          <w:sz w:val="16"/>
          <w:szCs w:val="16"/>
        </w:rPr>
        <w:t>5), Combined Science (6,5), Spanish (4),</w:t>
      </w:r>
      <w:r w:rsidR="006804E5" w:rsidRPr="00471B9B">
        <w:rPr>
          <w:sz w:val="16"/>
          <w:szCs w:val="16"/>
        </w:rPr>
        <w:t xml:space="preserve"> </w:t>
      </w:r>
      <w:r w:rsidR="003465FE" w:rsidRPr="00471B9B">
        <w:rPr>
          <w:sz w:val="16"/>
          <w:szCs w:val="16"/>
        </w:rPr>
        <w:t>Geography (6), Art (</w:t>
      </w:r>
      <w:r w:rsidR="00CB08A4" w:rsidRPr="00471B9B">
        <w:rPr>
          <w:sz w:val="16"/>
          <w:szCs w:val="16"/>
        </w:rPr>
        <w:t>8), Photography (9).</w:t>
      </w:r>
    </w:p>
    <w:p w14:paraId="1A8699DA" w14:textId="203EAE7F" w:rsidR="009822D9" w:rsidRPr="00471B9B" w:rsidRDefault="00C269FD" w:rsidP="005623B2">
      <w:pPr>
        <w:rPr>
          <w:color w:val="E3AB47" w:themeColor="accent1"/>
          <w:sz w:val="16"/>
          <w:szCs w:val="16"/>
        </w:rPr>
      </w:pPr>
      <w:r w:rsidRPr="00471B9B">
        <w:rPr>
          <w:color w:val="E3AB47" w:themeColor="accent1"/>
          <w:sz w:val="16"/>
          <w:szCs w:val="16"/>
        </w:rPr>
        <w:t>Birkenhead Sixth Form College</w:t>
      </w:r>
      <w:r w:rsidR="009822D9" w:rsidRPr="00471B9B">
        <w:rPr>
          <w:color w:val="E3AB47" w:themeColor="accent1"/>
          <w:sz w:val="16"/>
          <w:szCs w:val="16"/>
        </w:rPr>
        <w:t xml:space="preserve"> | </w:t>
      </w:r>
      <w:r w:rsidR="003E45FB">
        <w:rPr>
          <w:color w:val="E3AB47" w:themeColor="accent1"/>
          <w:sz w:val="16"/>
          <w:szCs w:val="16"/>
        </w:rPr>
        <w:t>Previously Studied</w:t>
      </w:r>
    </w:p>
    <w:p w14:paraId="4BBE7284" w14:textId="77F733F7" w:rsidR="00223604" w:rsidRPr="00471B9B" w:rsidRDefault="00223604" w:rsidP="005623B2">
      <w:pPr>
        <w:rPr>
          <w:sz w:val="16"/>
          <w:szCs w:val="16"/>
        </w:rPr>
      </w:pPr>
      <w:r w:rsidRPr="00471B9B">
        <w:rPr>
          <w:sz w:val="16"/>
          <w:szCs w:val="16"/>
        </w:rPr>
        <w:t>A-Levels: Psychology</w:t>
      </w:r>
      <w:r w:rsidR="003E45FB">
        <w:rPr>
          <w:sz w:val="16"/>
          <w:szCs w:val="16"/>
        </w:rPr>
        <w:t xml:space="preserve"> (B)</w:t>
      </w:r>
      <w:r w:rsidRPr="00471B9B">
        <w:rPr>
          <w:sz w:val="16"/>
          <w:szCs w:val="16"/>
        </w:rPr>
        <w:t>, English Language</w:t>
      </w:r>
      <w:r w:rsidR="00733AE4">
        <w:rPr>
          <w:sz w:val="16"/>
          <w:szCs w:val="16"/>
        </w:rPr>
        <w:t xml:space="preserve"> (B), </w:t>
      </w:r>
      <w:r w:rsidRPr="00471B9B">
        <w:rPr>
          <w:sz w:val="16"/>
          <w:szCs w:val="16"/>
        </w:rPr>
        <w:t>Graphic Design</w:t>
      </w:r>
      <w:r w:rsidR="00733AE4">
        <w:rPr>
          <w:sz w:val="16"/>
          <w:szCs w:val="16"/>
        </w:rPr>
        <w:t xml:space="preserve"> (A)</w:t>
      </w:r>
    </w:p>
    <w:p w14:paraId="55AEA218" w14:textId="05D946A0" w:rsidR="00DA17E4" w:rsidRPr="00C269FD" w:rsidRDefault="006F6351" w:rsidP="00FC2E4C">
      <w:pPr>
        <w:pStyle w:val="Heading1"/>
        <w:rPr>
          <w:szCs w:val="24"/>
        </w:rPr>
      </w:pPr>
      <w:r w:rsidRPr="00C269FD">
        <w:rPr>
          <w:szCs w:val="24"/>
        </w:rPr>
        <w:lastRenderedPageBreak/>
        <w:t>Skills</w:t>
      </w:r>
    </w:p>
    <w:p w14:paraId="5A04D88A" w14:textId="048848CA" w:rsidR="00624362" w:rsidRPr="0081325E" w:rsidRDefault="00624362" w:rsidP="00FC2E4C">
      <w:pPr>
        <w:pStyle w:val="ListParagraph"/>
        <w:numPr>
          <w:ilvl w:val="0"/>
          <w:numId w:val="22"/>
        </w:numPr>
        <w:rPr>
          <w:sz w:val="16"/>
          <w:szCs w:val="16"/>
        </w:rPr>
      </w:pPr>
      <w:r w:rsidRPr="0081325E">
        <w:rPr>
          <w:sz w:val="16"/>
          <w:szCs w:val="16"/>
        </w:rPr>
        <w:t>Creativity</w:t>
      </w:r>
      <w:r w:rsidR="00137571">
        <w:rPr>
          <w:sz w:val="16"/>
          <w:szCs w:val="16"/>
        </w:rPr>
        <w:t xml:space="preserve"> &amp; Design</w:t>
      </w:r>
    </w:p>
    <w:p w14:paraId="738FEE9A" w14:textId="73C280F0" w:rsidR="00624362" w:rsidRPr="0081325E" w:rsidRDefault="00904C64" w:rsidP="00FC2E4C">
      <w:pPr>
        <w:pStyle w:val="ListParagraph"/>
        <w:numPr>
          <w:ilvl w:val="0"/>
          <w:numId w:val="22"/>
        </w:numPr>
        <w:rPr>
          <w:sz w:val="16"/>
          <w:szCs w:val="16"/>
        </w:rPr>
      </w:pPr>
      <w:r w:rsidRPr="0081325E">
        <w:rPr>
          <w:sz w:val="16"/>
          <w:szCs w:val="16"/>
        </w:rPr>
        <w:t xml:space="preserve">Time / Project </w:t>
      </w:r>
      <w:r w:rsidR="00AE2D15" w:rsidRPr="0081325E">
        <w:rPr>
          <w:sz w:val="16"/>
          <w:szCs w:val="16"/>
        </w:rPr>
        <w:t xml:space="preserve">/ Skills </w:t>
      </w:r>
      <w:r w:rsidRPr="0081325E">
        <w:rPr>
          <w:sz w:val="16"/>
          <w:szCs w:val="16"/>
        </w:rPr>
        <w:t>Management</w:t>
      </w:r>
    </w:p>
    <w:p w14:paraId="20761E83" w14:textId="3691D8FE" w:rsidR="00FC2E4C" w:rsidRPr="0081325E" w:rsidRDefault="007039CF" w:rsidP="00FC2E4C">
      <w:pPr>
        <w:pStyle w:val="ListParagraph"/>
        <w:numPr>
          <w:ilvl w:val="0"/>
          <w:numId w:val="22"/>
        </w:numPr>
        <w:rPr>
          <w:sz w:val="16"/>
          <w:szCs w:val="16"/>
        </w:rPr>
      </w:pPr>
      <w:r>
        <w:rPr>
          <w:sz w:val="16"/>
          <w:szCs w:val="16"/>
        </w:rPr>
        <w:t>Problem Solving</w:t>
      </w:r>
    </w:p>
    <w:p w14:paraId="35F739E6" w14:textId="319D9CF7" w:rsidR="00B67FAC" w:rsidRDefault="00952EF7" w:rsidP="00B67FAC">
      <w:pPr>
        <w:pStyle w:val="ListParagraph"/>
        <w:numPr>
          <w:ilvl w:val="0"/>
          <w:numId w:val="22"/>
        </w:numPr>
        <w:rPr>
          <w:sz w:val="16"/>
          <w:szCs w:val="16"/>
        </w:rPr>
      </w:pPr>
      <w:r w:rsidRPr="0081325E">
        <w:rPr>
          <w:sz w:val="16"/>
          <w:szCs w:val="16"/>
        </w:rPr>
        <w:t>Interpersonal Communication</w:t>
      </w:r>
    </w:p>
    <w:p w14:paraId="00B00CBC" w14:textId="48E90740" w:rsidR="00FE779B" w:rsidRDefault="00B7311F" w:rsidP="00B67FAC">
      <w:pPr>
        <w:pStyle w:val="ListParagraph"/>
        <w:numPr>
          <w:ilvl w:val="0"/>
          <w:numId w:val="22"/>
        </w:numPr>
        <w:rPr>
          <w:sz w:val="16"/>
          <w:szCs w:val="16"/>
        </w:rPr>
      </w:pPr>
      <w:r>
        <w:rPr>
          <w:sz w:val="16"/>
          <w:szCs w:val="16"/>
        </w:rPr>
        <w:t>Adaptability</w:t>
      </w:r>
    </w:p>
    <w:p w14:paraId="4AA5BE70" w14:textId="7F33C3C6" w:rsidR="00B7311F" w:rsidRDefault="00B7311F" w:rsidP="00B67FAC">
      <w:pPr>
        <w:pStyle w:val="ListParagraph"/>
        <w:numPr>
          <w:ilvl w:val="0"/>
          <w:numId w:val="22"/>
        </w:numPr>
        <w:rPr>
          <w:sz w:val="16"/>
          <w:szCs w:val="16"/>
        </w:rPr>
      </w:pPr>
      <w:r>
        <w:rPr>
          <w:sz w:val="16"/>
          <w:szCs w:val="16"/>
        </w:rPr>
        <w:t>Decision-making</w:t>
      </w:r>
    </w:p>
    <w:p w14:paraId="632E3BAA" w14:textId="75FB95CD" w:rsidR="00ED254B" w:rsidRDefault="00ED254B" w:rsidP="00B67FAC">
      <w:pPr>
        <w:pStyle w:val="ListParagraph"/>
        <w:numPr>
          <w:ilvl w:val="0"/>
          <w:numId w:val="22"/>
        </w:numPr>
        <w:rPr>
          <w:sz w:val="16"/>
          <w:szCs w:val="16"/>
        </w:rPr>
      </w:pPr>
      <w:r>
        <w:rPr>
          <w:sz w:val="16"/>
          <w:szCs w:val="16"/>
        </w:rPr>
        <w:t>Independent Work</w:t>
      </w:r>
    </w:p>
    <w:p w14:paraId="01351B5C" w14:textId="11763AAF" w:rsidR="00ED254B" w:rsidRDefault="00ED254B" w:rsidP="00B67FAC">
      <w:pPr>
        <w:pStyle w:val="ListParagraph"/>
        <w:numPr>
          <w:ilvl w:val="0"/>
          <w:numId w:val="22"/>
        </w:numPr>
        <w:rPr>
          <w:sz w:val="16"/>
          <w:szCs w:val="16"/>
        </w:rPr>
      </w:pPr>
      <w:r>
        <w:rPr>
          <w:sz w:val="16"/>
          <w:szCs w:val="16"/>
        </w:rPr>
        <w:t>Teamwork</w:t>
      </w:r>
      <w:r w:rsidR="00400D08">
        <w:rPr>
          <w:sz w:val="16"/>
          <w:szCs w:val="16"/>
        </w:rPr>
        <w:t xml:space="preserve"> / Collaboration </w:t>
      </w:r>
    </w:p>
    <w:p w14:paraId="3CF821BF" w14:textId="5A081861" w:rsidR="00675F09" w:rsidRDefault="00852702" w:rsidP="00B67FAC">
      <w:pPr>
        <w:pStyle w:val="ListParagraph"/>
        <w:numPr>
          <w:ilvl w:val="0"/>
          <w:numId w:val="22"/>
        </w:numPr>
        <w:rPr>
          <w:sz w:val="16"/>
          <w:szCs w:val="16"/>
        </w:rPr>
      </w:pPr>
      <w:r>
        <w:rPr>
          <w:sz w:val="16"/>
          <w:szCs w:val="16"/>
        </w:rPr>
        <w:t>Bilingual:</w:t>
      </w:r>
      <w:r w:rsidR="00675F09">
        <w:rPr>
          <w:sz w:val="16"/>
          <w:szCs w:val="16"/>
        </w:rPr>
        <w:t xml:space="preserve"> Bengali and English</w:t>
      </w:r>
    </w:p>
    <w:p w14:paraId="4292D248" w14:textId="65778E90" w:rsidR="007B2845" w:rsidRPr="007B2845" w:rsidRDefault="00852702" w:rsidP="007B2845">
      <w:pPr>
        <w:pStyle w:val="ListParagraph"/>
        <w:numPr>
          <w:ilvl w:val="0"/>
          <w:numId w:val="22"/>
        </w:numPr>
        <w:rPr>
          <w:sz w:val="16"/>
          <w:szCs w:val="16"/>
        </w:rPr>
      </w:pPr>
      <w:r>
        <w:rPr>
          <w:sz w:val="16"/>
          <w:szCs w:val="16"/>
        </w:rPr>
        <w:t xml:space="preserve">SEN support </w:t>
      </w:r>
      <w:r w:rsidR="007B2845">
        <w:rPr>
          <w:sz w:val="16"/>
          <w:szCs w:val="16"/>
        </w:rPr>
        <w:t>&amp; Child Development</w:t>
      </w:r>
    </w:p>
    <w:sectPr w:rsidR="007B2845" w:rsidRPr="007B2845" w:rsidSect="00691927">
      <w:headerReference w:type="default" r:id="rId9"/>
      <w:footerReference w:type="default" r:id="rId10"/>
      <w:headerReference w:type="first" r:id="rId11"/>
      <w:pgSz w:w="11907" w:h="16839" w:code="9"/>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DC1ED" w14:textId="77777777" w:rsidR="00753D03" w:rsidRDefault="00753D03">
      <w:r>
        <w:separator/>
      </w:r>
    </w:p>
  </w:endnote>
  <w:endnote w:type="continuationSeparator" w:id="0">
    <w:p w14:paraId="4AA19A88" w14:textId="77777777" w:rsidR="00753D03" w:rsidRDefault="00753D03">
      <w:r>
        <w:continuationSeparator/>
      </w:r>
    </w:p>
  </w:endnote>
  <w:endnote w:type="continuationNotice" w:id="1">
    <w:p w14:paraId="309E9128" w14:textId="77777777" w:rsidR="00753D03" w:rsidRDefault="00753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esiaUPC">
    <w:panose1 w:val="020B0604020202020204"/>
    <w:charset w:val="00"/>
    <w:family w:val="swiss"/>
    <w:pitch w:val="variable"/>
    <w:sig w:usb0="81000007" w:usb1="00000002"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780A" w14:textId="77777777" w:rsidR="008115E5" w:rsidRDefault="00691927">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22A1" w14:textId="77777777" w:rsidR="00753D03" w:rsidRDefault="00753D03">
      <w:r>
        <w:separator/>
      </w:r>
    </w:p>
  </w:footnote>
  <w:footnote w:type="continuationSeparator" w:id="0">
    <w:p w14:paraId="502C54E8" w14:textId="77777777" w:rsidR="00753D03" w:rsidRDefault="00753D03">
      <w:r>
        <w:continuationSeparator/>
      </w:r>
    </w:p>
  </w:footnote>
  <w:footnote w:type="continuationNotice" w:id="1">
    <w:p w14:paraId="6963E5BD" w14:textId="77777777" w:rsidR="00753D03" w:rsidRDefault="00753D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16F3" w14:textId="77777777" w:rsidR="008115E5" w:rsidRDefault="00691927">
    <w:r>
      <w:rPr>
        <w:noProof/>
        <w:lang w:eastAsia="zh-TW" w:bidi="hi-IN"/>
      </w:rPr>
      <mc:AlternateContent>
        <mc:Choice Requires="wps">
          <w:drawing>
            <wp:anchor distT="0" distB="0" distL="114300" distR="114300" simplePos="0" relativeHeight="251658241" behindDoc="1" locked="0" layoutInCell="1" allowOverlap="1" wp14:anchorId="10ED40A9" wp14:editId="78D63EED">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652D2A17"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&#13;&#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4CBB" w14:textId="77777777" w:rsidR="008115E5" w:rsidRDefault="00691927">
    <w:r>
      <w:rPr>
        <w:noProof/>
        <w:lang w:eastAsia="zh-TW" w:bidi="hi-IN"/>
      </w:rPr>
      <mc:AlternateContent>
        <mc:Choice Requires="wpg">
          <w:drawing>
            <wp:anchor distT="0" distB="0" distL="114300" distR="114300" simplePos="0" relativeHeight="251658240" behindDoc="1" locked="0" layoutInCell="1" allowOverlap="1" wp14:anchorId="4E38F864" wp14:editId="7A9DFC8D">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19EEA077" w14:textId="77777777" w:rsidR="008115E5" w:rsidRDefault="008115E5">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4E38F864" id="Group 4" o:spid="_x0000_s1026" alt="Title: Page frame with tab" style="position:absolute;margin-left:0;margin-top:0;width:394.7pt;height:567.5pt;z-index:-25165824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">
              <v:shape id="Frame 5" o:spid="_x0000_s1027"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&#13;&#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Freeform 8" o:spid="_x0000_s1028"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19EEA077" w14:textId="77777777" w:rsidR="008115E5" w:rsidRDefault="008115E5">
                      <w:pPr>
                        <w:jc w:val="center"/>
                      </w:pPr>
                    </w:p>
                  </w:txbxContent>
                </v:textbox>
              </v:shape>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EAB4EE"/>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80A49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794F79"/>
    <w:multiLevelType w:val="hybridMultilevel"/>
    <w:tmpl w:val="586A6A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A3B1D"/>
    <w:multiLevelType w:val="hybridMultilevel"/>
    <w:tmpl w:val="2982BA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E1F72"/>
    <w:multiLevelType w:val="hybridMultilevel"/>
    <w:tmpl w:val="0FF8D8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D768F"/>
    <w:multiLevelType w:val="hybridMultilevel"/>
    <w:tmpl w:val="529220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57FA4"/>
    <w:multiLevelType w:val="hybridMultilevel"/>
    <w:tmpl w:val="2B7ECA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93AE1"/>
    <w:multiLevelType w:val="hybridMultilevel"/>
    <w:tmpl w:val="17321E1C"/>
    <w:lvl w:ilvl="0" w:tplc="08090003">
      <w:start w:val="1"/>
      <w:numFmt w:val="bullet"/>
      <w:lvlText w:val="o"/>
      <w:lvlJc w:val="left"/>
      <w:pPr>
        <w:ind w:left="936" w:hanging="360"/>
      </w:pPr>
      <w:rPr>
        <w:rFonts w:ascii="Courier New" w:hAnsi="Courier New" w:cs="Courier New"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7" w15:restartNumberingAfterBreak="0">
    <w:nsid w:val="40222A0D"/>
    <w:multiLevelType w:val="hybridMultilevel"/>
    <w:tmpl w:val="A9326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4416C3"/>
    <w:multiLevelType w:val="hybridMultilevel"/>
    <w:tmpl w:val="B5EC97E2"/>
    <w:lvl w:ilvl="0" w:tplc="08090003">
      <w:start w:val="1"/>
      <w:numFmt w:val="bullet"/>
      <w:lvlText w:val="o"/>
      <w:lvlJc w:val="left"/>
      <w:pPr>
        <w:tabs>
          <w:tab w:val="num" w:pos="216"/>
        </w:tabs>
        <w:ind w:left="216" w:hanging="216"/>
      </w:pPr>
      <w:rPr>
        <w:rFonts w:ascii="Courier New" w:hAnsi="Courier New" w:cs="Courier New"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E0D80"/>
    <w:multiLevelType w:val="hybridMultilevel"/>
    <w:tmpl w:val="50B23C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43C14"/>
    <w:multiLevelType w:val="hybridMultilevel"/>
    <w:tmpl w:val="0520F7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60E3A"/>
    <w:multiLevelType w:val="hybridMultilevel"/>
    <w:tmpl w:val="0CA6C0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F64D5"/>
    <w:multiLevelType w:val="hybridMultilevel"/>
    <w:tmpl w:val="3274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885972">
    <w:abstractNumId w:val="9"/>
  </w:num>
  <w:num w:numId="2" w16cid:durableId="45841435">
    <w:abstractNumId w:val="18"/>
  </w:num>
  <w:num w:numId="3" w16cid:durableId="1201279068">
    <w:abstractNumId w:val="10"/>
  </w:num>
  <w:num w:numId="4" w16cid:durableId="423381536">
    <w:abstractNumId w:val="7"/>
  </w:num>
  <w:num w:numId="5" w16cid:durableId="1049763162">
    <w:abstractNumId w:val="6"/>
  </w:num>
  <w:num w:numId="6" w16cid:durableId="836654069">
    <w:abstractNumId w:val="5"/>
  </w:num>
  <w:num w:numId="7" w16cid:durableId="1647934330">
    <w:abstractNumId w:val="4"/>
  </w:num>
  <w:num w:numId="8" w16cid:durableId="1157844143">
    <w:abstractNumId w:val="8"/>
  </w:num>
  <w:num w:numId="9" w16cid:durableId="1009870561">
    <w:abstractNumId w:val="3"/>
  </w:num>
  <w:num w:numId="10" w16cid:durableId="271978905">
    <w:abstractNumId w:val="2"/>
  </w:num>
  <w:num w:numId="11" w16cid:durableId="1254705020">
    <w:abstractNumId w:val="1"/>
  </w:num>
  <w:num w:numId="12" w16cid:durableId="277763897">
    <w:abstractNumId w:val="0"/>
  </w:num>
  <w:num w:numId="13" w16cid:durableId="1243220894">
    <w:abstractNumId w:val="21"/>
  </w:num>
  <w:num w:numId="14" w16cid:durableId="1537355418">
    <w:abstractNumId w:val="11"/>
  </w:num>
  <w:num w:numId="15" w16cid:durableId="1560900560">
    <w:abstractNumId w:val="16"/>
  </w:num>
  <w:num w:numId="16" w16cid:durableId="2145465938">
    <w:abstractNumId w:val="13"/>
  </w:num>
  <w:num w:numId="17" w16cid:durableId="972176053">
    <w:abstractNumId w:val="23"/>
  </w:num>
  <w:num w:numId="18" w16cid:durableId="1616209928">
    <w:abstractNumId w:val="19"/>
  </w:num>
  <w:num w:numId="19" w16cid:durableId="719207167">
    <w:abstractNumId w:val="12"/>
  </w:num>
  <w:num w:numId="20" w16cid:durableId="1862278423">
    <w:abstractNumId w:val="14"/>
  </w:num>
  <w:num w:numId="21" w16cid:durableId="2042783369">
    <w:abstractNumId w:val="20"/>
  </w:num>
  <w:num w:numId="22" w16cid:durableId="1509635350">
    <w:abstractNumId w:val="17"/>
  </w:num>
  <w:num w:numId="23" w16cid:durableId="376778966">
    <w:abstractNumId w:val="15"/>
  </w:num>
  <w:num w:numId="24" w16cid:durableId="13374649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attachedTemplate r:id="rId1"/>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57"/>
    <w:rsid w:val="00001502"/>
    <w:rsid w:val="00005697"/>
    <w:rsid w:val="00017C24"/>
    <w:rsid w:val="00040F92"/>
    <w:rsid w:val="00041422"/>
    <w:rsid w:val="0004624B"/>
    <w:rsid w:val="000523F5"/>
    <w:rsid w:val="0005784F"/>
    <w:rsid w:val="000732B2"/>
    <w:rsid w:val="000768CB"/>
    <w:rsid w:val="00077F15"/>
    <w:rsid w:val="000828CC"/>
    <w:rsid w:val="000B0F7C"/>
    <w:rsid w:val="000E0D38"/>
    <w:rsid w:val="000F1AB2"/>
    <w:rsid w:val="000F4ACB"/>
    <w:rsid w:val="00103150"/>
    <w:rsid w:val="00104BCB"/>
    <w:rsid w:val="001129CF"/>
    <w:rsid w:val="00115CF0"/>
    <w:rsid w:val="00117EE0"/>
    <w:rsid w:val="00120357"/>
    <w:rsid w:val="00126D6F"/>
    <w:rsid w:val="00130BB1"/>
    <w:rsid w:val="00137571"/>
    <w:rsid w:val="001639C7"/>
    <w:rsid w:val="00167DD4"/>
    <w:rsid w:val="00174E37"/>
    <w:rsid w:val="0018716D"/>
    <w:rsid w:val="00197811"/>
    <w:rsid w:val="001A2243"/>
    <w:rsid w:val="001C7061"/>
    <w:rsid w:val="001E040A"/>
    <w:rsid w:val="00203AE2"/>
    <w:rsid w:val="00204118"/>
    <w:rsid w:val="00210711"/>
    <w:rsid w:val="00212364"/>
    <w:rsid w:val="00216EC7"/>
    <w:rsid w:val="00223146"/>
    <w:rsid w:val="00223604"/>
    <w:rsid w:val="00223D44"/>
    <w:rsid w:val="00263759"/>
    <w:rsid w:val="0028032C"/>
    <w:rsid w:val="002847E3"/>
    <w:rsid w:val="00284AD9"/>
    <w:rsid w:val="00292EA7"/>
    <w:rsid w:val="00292ED0"/>
    <w:rsid w:val="002977FB"/>
    <w:rsid w:val="002A4D06"/>
    <w:rsid w:val="002B30FC"/>
    <w:rsid w:val="002B3496"/>
    <w:rsid w:val="002B4524"/>
    <w:rsid w:val="002D1F83"/>
    <w:rsid w:val="002D5F41"/>
    <w:rsid w:val="002E1A4A"/>
    <w:rsid w:val="002F1F6F"/>
    <w:rsid w:val="003018EE"/>
    <w:rsid w:val="00302C0A"/>
    <w:rsid w:val="00303178"/>
    <w:rsid w:val="003216D5"/>
    <w:rsid w:val="003237B0"/>
    <w:rsid w:val="003268CE"/>
    <w:rsid w:val="00343369"/>
    <w:rsid w:val="003465FE"/>
    <w:rsid w:val="003653EF"/>
    <w:rsid w:val="003740BA"/>
    <w:rsid w:val="00387050"/>
    <w:rsid w:val="003A62C3"/>
    <w:rsid w:val="003D5F00"/>
    <w:rsid w:val="003D793C"/>
    <w:rsid w:val="003E45FB"/>
    <w:rsid w:val="003F1327"/>
    <w:rsid w:val="00400D08"/>
    <w:rsid w:val="00413850"/>
    <w:rsid w:val="004161CF"/>
    <w:rsid w:val="00442289"/>
    <w:rsid w:val="004473F0"/>
    <w:rsid w:val="00451014"/>
    <w:rsid w:val="00464514"/>
    <w:rsid w:val="00470C24"/>
    <w:rsid w:val="00471B9B"/>
    <w:rsid w:val="00473181"/>
    <w:rsid w:val="004A1505"/>
    <w:rsid w:val="004A3BE1"/>
    <w:rsid w:val="004B287F"/>
    <w:rsid w:val="004B2BD8"/>
    <w:rsid w:val="004B4EF5"/>
    <w:rsid w:val="004C615F"/>
    <w:rsid w:val="004D1CE7"/>
    <w:rsid w:val="004D3962"/>
    <w:rsid w:val="0052563E"/>
    <w:rsid w:val="00541B5D"/>
    <w:rsid w:val="005567E8"/>
    <w:rsid w:val="005623B2"/>
    <w:rsid w:val="00586448"/>
    <w:rsid w:val="00592904"/>
    <w:rsid w:val="005A45A2"/>
    <w:rsid w:val="005B45E6"/>
    <w:rsid w:val="005D6E57"/>
    <w:rsid w:val="005D7655"/>
    <w:rsid w:val="005E687F"/>
    <w:rsid w:val="005E7CBA"/>
    <w:rsid w:val="00606298"/>
    <w:rsid w:val="00613876"/>
    <w:rsid w:val="00624362"/>
    <w:rsid w:val="006252D1"/>
    <w:rsid w:val="006322C6"/>
    <w:rsid w:val="0064064A"/>
    <w:rsid w:val="006406C9"/>
    <w:rsid w:val="00675F09"/>
    <w:rsid w:val="006804E5"/>
    <w:rsid w:val="00687DF9"/>
    <w:rsid w:val="00691927"/>
    <w:rsid w:val="006A3614"/>
    <w:rsid w:val="006A4E1C"/>
    <w:rsid w:val="006C38AC"/>
    <w:rsid w:val="006E4EE7"/>
    <w:rsid w:val="006F3482"/>
    <w:rsid w:val="006F6351"/>
    <w:rsid w:val="00703027"/>
    <w:rsid w:val="007039CF"/>
    <w:rsid w:val="00704813"/>
    <w:rsid w:val="00706080"/>
    <w:rsid w:val="00726956"/>
    <w:rsid w:val="00733AE4"/>
    <w:rsid w:val="00736BD2"/>
    <w:rsid w:val="00743BA2"/>
    <w:rsid w:val="00753D03"/>
    <w:rsid w:val="00770AC0"/>
    <w:rsid w:val="007726D2"/>
    <w:rsid w:val="00780B8A"/>
    <w:rsid w:val="007845F8"/>
    <w:rsid w:val="007A02E1"/>
    <w:rsid w:val="007B2845"/>
    <w:rsid w:val="007B60A2"/>
    <w:rsid w:val="007C11D8"/>
    <w:rsid w:val="007C2741"/>
    <w:rsid w:val="007D002F"/>
    <w:rsid w:val="007D4873"/>
    <w:rsid w:val="007E453E"/>
    <w:rsid w:val="007F0876"/>
    <w:rsid w:val="008115E5"/>
    <w:rsid w:val="0081325E"/>
    <w:rsid w:val="00816634"/>
    <w:rsid w:val="008271F2"/>
    <w:rsid w:val="00842AAD"/>
    <w:rsid w:val="00852702"/>
    <w:rsid w:val="008612DC"/>
    <w:rsid w:val="00867F73"/>
    <w:rsid w:val="0087181D"/>
    <w:rsid w:val="00881196"/>
    <w:rsid w:val="00894C65"/>
    <w:rsid w:val="008A4AB0"/>
    <w:rsid w:val="008B0742"/>
    <w:rsid w:val="008B1137"/>
    <w:rsid w:val="008D0F72"/>
    <w:rsid w:val="008D40DB"/>
    <w:rsid w:val="008F252D"/>
    <w:rsid w:val="00904C64"/>
    <w:rsid w:val="009114D3"/>
    <w:rsid w:val="009118F4"/>
    <w:rsid w:val="00917F19"/>
    <w:rsid w:val="009418E8"/>
    <w:rsid w:val="00952EF7"/>
    <w:rsid w:val="00963859"/>
    <w:rsid w:val="009822D9"/>
    <w:rsid w:val="009A66A1"/>
    <w:rsid w:val="009B39CB"/>
    <w:rsid w:val="009C7BA1"/>
    <w:rsid w:val="009D3A8B"/>
    <w:rsid w:val="009E0099"/>
    <w:rsid w:val="009F4DC7"/>
    <w:rsid w:val="00A15472"/>
    <w:rsid w:val="00A23536"/>
    <w:rsid w:val="00A31896"/>
    <w:rsid w:val="00A37750"/>
    <w:rsid w:val="00A63AEB"/>
    <w:rsid w:val="00A71AB4"/>
    <w:rsid w:val="00A8076F"/>
    <w:rsid w:val="00A843DF"/>
    <w:rsid w:val="00A9207D"/>
    <w:rsid w:val="00A94338"/>
    <w:rsid w:val="00AA414E"/>
    <w:rsid w:val="00AE2D15"/>
    <w:rsid w:val="00B0051B"/>
    <w:rsid w:val="00B15833"/>
    <w:rsid w:val="00B37FF2"/>
    <w:rsid w:val="00B46C0F"/>
    <w:rsid w:val="00B55B3E"/>
    <w:rsid w:val="00B67FAC"/>
    <w:rsid w:val="00B7230C"/>
    <w:rsid w:val="00B7311F"/>
    <w:rsid w:val="00BB2411"/>
    <w:rsid w:val="00BC70E3"/>
    <w:rsid w:val="00BE2ECE"/>
    <w:rsid w:val="00BF299A"/>
    <w:rsid w:val="00C269FD"/>
    <w:rsid w:val="00C44E6F"/>
    <w:rsid w:val="00C45A58"/>
    <w:rsid w:val="00C64BD8"/>
    <w:rsid w:val="00C8486D"/>
    <w:rsid w:val="00CA3ADC"/>
    <w:rsid w:val="00CA4B03"/>
    <w:rsid w:val="00CB08A4"/>
    <w:rsid w:val="00CB15A1"/>
    <w:rsid w:val="00CC0E02"/>
    <w:rsid w:val="00CC383A"/>
    <w:rsid w:val="00CC4FFD"/>
    <w:rsid w:val="00CF04E6"/>
    <w:rsid w:val="00CF0BD6"/>
    <w:rsid w:val="00CF6044"/>
    <w:rsid w:val="00D50420"/>
    <w:rsid w:val="00D5458E"/>
    <w:rsid w:val="00D545A4"/>
    <w:rsid w:val="00D771B6"/>
    <w:rsid w:val="00D771D5"/>
    <w:rsid w:val="00D85443"/>
    <w:rsid w:val="00D94B25"/>
    <w:rsid w:val="00D95327"/>
    <w:rsid w:val="00DA17E4"/>
    <w:rsid w:val="00DA7695"/>
    <w:rsid w:val="00DB64DA"/>
    <w:rsid w:val="00DE46C2"/>
    <w:rsid w:val="00DF1303"/>
    <w:rsid w:val="00E065E4"/>
    <w:rsid w:val="00E11E73"/>
    <w:rsid w:val="00E206A6"/>
    <w:rsid w:val="00E229A3"/>
    <w:rsid w:val="00E4601A"/>
    <w:rsid w:val="00E600D2"/>
    <w:rsid w:val="00E648F8"/>
    <w:rsid w:val="00E823CA"/>
    <w:rsid w:val="00E85882"/>
    <w:rsid w:val="00EC1EB0"/>
    <w:rsid w:val="00ED254B"/>
    <w:rsid w:val="00EE192C"/>
    <w:rsid w:val="00EE7664"/>
    <w:rsid w:val="00F1306F"/>
    <w:rsid w:val="00F41D45"/>
    <w:rsid w:val="00F42296"/>
    <w:rsid w:val="00F47C2F"/>
    <w:rsid w:val="00F52192"/>
    <w:rsid w:val="00F610AD"/>
    <w:rsid w:val="00F62B24"/>
    <w:rsid w:val="00F66307"/>
    <w:rsid w:val="00F67DCF"/>
    <w:rsid w:val="00FB5388"/>
    <w:rsid w:val="00FC0B3E"/>
    <w:rsid w:val="00FC2E4C"/>
    <w:rsid w:val="00FE779B"/>
    <w:rsid w:val="00FF0230"/>
    <w:rsid w:val="00FF1522"/>
    <w:rsid w:val="00FF29D0"/>
    <w:rsid w:val="00FF60E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534D9"/>
  <w15:chartTrackingRefBased/>
  <w15:docId w15:val="{2AD2E5BA-7F25-384B-A21A-9EA8CFA1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C3"/>
    <w:rPr>
      <w:lang w:val="en-GB"/>
    </w:rPr>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before="120"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character" w:styleId="Hyperlink">
    <w:name w:val="Hyperlink"/>
    <w:basedOn w:val="DefaultParagraphFont"/>
    <w:uiPriority w:val="99"/>
    <w:unhideWhenUsed/>
    <w:rsid w:val="00A23536"/>
    <w:rPr>
      <w:color w:val="53C3C7" w:themeColor="hyperlink"/>
      <w:u w:val="single"/>
    </w:rPr>
  </w:style>
  <w:style w:type="character" w:styleId="UnresolvedMention">
    <w:name w:val="Unresolved Mention"/>
    <w:basedOn w:val="DefaultParagraphFont"/>
    <w:uiPriority w:val="99"/>
    <w:semiHidden/>
    <w:unhideWhenUsed/>
    <w:rsid w:val="00A23536"/>
    <w:rPr>
      <w:color w:val="605E5C"/>
      <w:shd w:val="clear" w:color="auto" w:fill="E1DFDD"/>
    </w:rPr>
  </w:style>
  <w:style w:type="character" w:styleId="FollowedHyperlink">
    <w:name w:val="FollowedHyperlink"/>
    <w:basedOn w:val="DefaultParagraphFont"/>
    <w:uiPriority w:val="99"/>
    <w:semiHidden/>
    <w:unhideWhenUsed/>
    <w:rsid w:val="00103150"/>
    <w:rPr>
      <w:color w:val="846B8E" w:themeColor="followedHyperlink"/>
      <w:u w:val="single"/>
    </w:rPr>
  </w:style>
  <w:style w:type="paragraph" w:customStyle="1" w:styleId="p1">
    <w:name w:val="p1"/>
    <w:basedOn w:val="Normal"/>
    <w:rsid w:val="00894C65"/>
    <w:pPr>
      <w:spacing w:after="0" w:line="240" w:lineRule="auto"/>
    </w:pPr>
    <w:rPr>
      <w:rFonts w:ascii="Helvetica" w:eastAsiaTheme="minorEastAsia" w:hAnsi="Helvetica" w:cs="Times New Roman"/>
      <w:color w:val="auto"/>
      <w:sz w:val="18"/>
      <w:szCs w:val="18"/>
      <w:lang w:eastAsia="en-GB"/>
    </w:rPr>
  </w:style>
  <w:style w:type="character" w:customStyle="1" w:styleId="s1">
    <w:name w:val="s1"/>
    <w:basedOn w:val="DefaultParagraphFont"/>
    <w:rsid w:val="00894C65"/>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aisazaman0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7b5481E309-182F-994B-A6F9-814762FDF440%7dtf16392110.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1BC31-05A1-4862-8BF6-6BE04D84EAD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%7b5481E309-182F-994B-A6F9-814762FDF440%7dtf16392110.dotx</Template>
  <TotalTime>0</TotalTime>
  <Pages>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 Zaman</dc:creator>
  <cp:keywords/>
  <dc:description/>
  <cp:lastModifiedBy>Unaisa Zaman</cp:lastModifiedBy>
  <cp:revision>2</cp:revision>
  <dcterms:created xsi:type="dcterms:W3CDTF">2026-01-25T21:52:00Z</dcterms:created>
  <dcterms:modified xsi:type="dcterms:W3CDTF">2026-01-25T21:52:00Z</dcterms:modified>
</cp:coreProperties>
</file>